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F52157C" w14:textId="77777777">
      <w:pPr>
        <w:pStyle w:val="Normalutanindragellerluft"/>
      </w:pPr>
      <w:r>
        <w:t xml:space="preserve"> </w:t>
      </w:r>
    </w:p>
    <w:sdt>
      <w:sdtPr>
        <w:alias w:val="CC_Boilerplate_4"/>
        <w:tag w:val="CC_Boilerplate_4"/>
        <w:id w:val="-1644581176"/>
        <w:lock w:val="sdtLocked"/>
        <w:placeholder>
          <w:docPart w:val="58D88959B98F49429413A4A803CD9F43"/>
        </w:placeholder>
        <w15:appearance w15:val="hidden"/>
        <w:text/>
      </w:sdtPr>
      <w:sdtEndPr/>
      <w:sdtContent>
        <w:p w:rsidRPr="009B062B" w:rsidR="00AF30DD" w:rsidP="009B062B" w:rsidRDefault="00AF30DD" w14:paraId="3B0F34D3" w14:textId="77777777">
          <w:pPr>
            <w:pStyle w:val="RubrikFrslagTIllRiksdagsbeslut"/>
          </w:pPr>
          <w:r w:rsidRPr="009B062B">
            <w:t>Förslag till riksdagsbeslut</w:t>
          </w:r>
        </w:p>
      </w:sdtContent>
    </w:sdt>
    <w:sdt>
      <w:sdtPr>
        <w:alias w:val="Yrkande 1"/>
        <w:tag w:val="4ec7d4e1-97ec-4519-bc64-6eb105ca41eb"/>
        <w:id w:val="-2047277336"/>
        <w:lock w:val="sdtLocked"/>
      </w:sdtPr>
      <w:sdtEndPr/>
      <w:sdtContent>
        <w:p w:rsidR="000C021E" w:rsidRDefault="00906C02" w14:paraId="516A6961" w14:textId="77777777">
          <w:pPr>
            <w:pStyle w:val="Frslagstext"/>
            <w:numPr>
              <w:ilvl w:val="0"/>
              <w:numId w:val="0"/>
            </w:numPr>
          </w:pPr>
          <w:r>
            <w:t>Riksdagen ställer sig bakom det som anförs i motionen om att slopa möjligheten till undantag för lottförsäljning på kredit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933F7EFB2A4AA4BD3C5C08B9BD7FED"/>
        </w:placeholder>
        <w15:appearance w15:val="hidden"/>
        <w:text/>
      </w:sdtPr>
      <w:sdtEndPr/>
      <w:sdtContent>
        <w:p w:rsidRPr="009B062B" w:rsidR="006D79C9" w:rsidP="00333E95" w:rsidRDefault="006D79C9" w14:paraId="7A598933" w14:textId="77777777">
          <w:pPr>
            <w:pStyle w:val="Rubrik1"/>
          </w:pPr>
          <w:r>
            <w:t>Motivering</w:t>
          </w:r>
        </w:p>
      </w:sdtContent>
    </w:sdt>
    <w:p w:rsidR="00943353" w:rsidP="00943353" w:rsidRDefault="00943353" w14:paraId="57F156FF" w14:textId="77777777">
      <w:pPr>
        <w:pStyle w:val="Normalutanindragellerluft"/>
      </w:pPr>
      <w:r>
        <w:t xml:space="preserve">Att sälja spel och lotter på kredit är förbjudet i Sverige för att skydda utsatta grupper mot skuldsättning. 2004 infördes dock en möjlighet till undantag i Lotterilagens 37§. </w:t>
      </w:r>
    </w:p>
    <w:p w:rsidR="00943353" w:rsidP="00943353" w:rsidRDefault="00943353" w14:paraId="60A35D03" w14:textId="77777777">
      <w:r>
        <w:t>Nyligen avslöjades att Socialdemokraternas A-lotterier med dotterbolag gör omfattande lottförsäljningar på kredit, så kallade ”prenumerationer”, även till personer med betalningsanmärkningar, och att det medfört att över 8.000 personer hamnat hos kronofogden.</w:t>
      </w:r>
    </w:p>
    <w:p w:rsidR="00943353" w:rsidP="00943353" w:rsidRDefault="00943353" w14:paraId="763416E6" w14:textId="77777777">
      <w:r>
        <w:t xml:space="preserve">Man kan rimligen diskutera om det överhuvudtaget borde vara möjligt att få undantag från lagen för att sälja lotter på kredit eller mot faktura om man menar allvar med att försöka förebygga spelberoende. Med dagens teknik kan man ju enkelt betala med swish eller banköverföring redan vid lottköpet, om man inte handlar lotterna kontant. </w:t>
      </w:r>
    </w:p>
    <w:p w:rsidR="00652B73" w:rsidP="00943353" w:rsidRDefault="00943353" w14:paraId="475F7B74" w14:textId="77777777">
      <w:r>
        <w:t>Undantagsmöjligheten i 37§ lotterilagen bör därför avskaffas.</w:t>
      </w:r>
    </w:p>
    <w:sdt>
      <w:sdtPr>
        <w:rPr>
          <w:i/>
          <w:noProof/>
        </w:rPr>
        <w:alias w:val="CC_Underskrifter"/>
        <w:tag w:val="CC_Underskrifter"/>
        <w:id w:val="583496634"/>
        <w:lock w:val="sdtContentLocked"/>
        <w:placeholder>
          <w:docPart w:val="D145991CAAD64D2E923C1E807A337F47"/>
        </w:placeholder>
        <w15:appearance w15:val="hidden"/>
      </w:sdtPr>
      <w:sdtEndPr>
        <w:rPr>
          <w:i w:val="0"/>
          <w:noProof w:val="0"/>
        </w:rPr>
      </w:sdtEndPr>
      <w:sdtContent>
        <w:p w:rsidR="004801AC" w:rsidP="002177C8" w:rsidRDefault="00667727" w14:paraId="350FDB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972DE7" w:rsidRDefault="00972DE7" w14:paraId="5C0F25DD" w14:textId="77777777"/>
    <w:sectPr w:rsidR="00972D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D0CE" w14:textId="77777777" w:rsidR="00174487" w:rsidRDefault="00174487" w:rsidP="000C1CAD">
      <w:pPr>
        <w:spacing w:line="240" w:lineRule="auto"/>
      </w:pPr>
      <w:r>
        <w:separator/>
      </w:r>
    </w:p>
  </w:endnote>
  <w:endnote w:type="continuationSeparator" w:id="0">
    <w:p w14:paraId="24593841" w14:textId="77777777" w:rsidR="00174487" w:rsidRDefault="001744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B740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2C1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772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43DB6" w14:textId="77777777" w:rsidR="004F35FE" w:rsidRPr="00AB5B4F" w:rsidRDefault="004F35FE" w:rsidP="00AB5B4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40CC8" w14:textId="77777777" w:rsidR="00174487" w:rsidRDefault="00174487" w:rsidP="000C1CAD">
      <w:pPr>
        <w:spacing w:line="240" w:lineRule="auto"/>
      </w:pPr>
      <w:r>
        <w:separator/>
      </w:r>
    </w:p>
  </w:footnote>
  <w:footnote w:type="continuationSeparator" w:id="0">
    <w:p w14:paraId="3F3EEE2F" w14:textId="77777777" w:rsidR="00174487" w:rsidRDefault="00174487"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C6FCE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0FC18" wp14:anchorId="5D79AB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7727" w14:paraId="4993DAAB" w14:textId="77777777">
                          <w:pPr>
                            <w:jc w:val="right"/>
                          </w:pPr>
                          <w:sdt>
                            <w:sdtPr>
                              <w:alias w:val="CC_Noformat_Partikod"/>
                              <w:tag w:val="CC_Noformat_Partikod"/>
                              <w:id w:val="-53464382"/>
                              <w:placeholder>
                                <w:docPart w:val="B0122F73558B469992D1F67CF0FB9857"/>
                              </w:placeholder>
                              <w:text/>
                            </w:sdtPr>
                            <w:sdtEndPr/>
                            <w:sdtContent>
                              <w:r w:rsidR="00943353">
                                <w:t>M</w:t>
                              </w:r>
                            </w:sdtContent>
                          </w:sdt>
                          <w:sdt>
                            <w:sdtPr>
                              <w:alias w:val="CC_Noformat_Partinummer"/>
                              <w:tag w:val="CC_Noformat_Partinummer"/>
                              <w:id w:val="-1709555926"/>
                              <w:placeholder>
                                <w:docPart w:val="8B76228AEAD14E8682235D4A49673777"/>
                              </w:placeholder>
                              <w:text/>
                            </w:sdtPr>
                            <w:sdtEndPr/>
                            <w:sdtContent>
                              <w:r w:rsidR="00943353">
                                <w:t>1991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54BE39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4487">
                    <w:pPr>
                      <w:jc w:val="right"/>
                    </w:pPr>
                    <w:sdt>
                      <w:sdtPr>
                        <w:alias w:val="CC_Noformat_Partikod"/>
                        <w:tag w:val="CC_Noformat_Partikod"/>
                        <w:id w:val="-53464382"/>
                        <w:placeholder>
                          <w:docPart w:val="B0122F73558B469992D1F67CF0FB9857"/>
                        </w:placeholder>
                        <w:text/>
                      </w:sdtPr>
                      <w:sdtEndPr/>
                      <w:sdtContent>
                        <w:r w:rsidR="00943353">
                          <w:t>M</w:t>
                        </w:r>
                      </w:sdtContent>
                    </w:sdt>
                    <w:sdt>
                      <w:sdtPr>
                        <w:alias w:val="CC_Noformat_Partinummer"/>
                        <w:tag w:val="CC_Noformat_Partinummer"/>
                        <w:id w:val="-1709555926"/>
                        <w:placeholder>
                          <w:docPart w:val="8B76228AEAD14E8682235D4A49673777"/>
                        </w:placeholder>
                        <w:text/>
                      </w:sdtPr>
                      <w:sdtEndPr/>
                      <w:sdtContent>
                        <w:r w:rsidR="00943353">
                          <w:t>1991</w:t>
                        </w:r>
                      </w:sdtContent>
                    </w:sdt>
                  </w:p>
                </w:txbxContent>
              </v:textbox>
              <w10:wrap anchorx="page"/>
            </v:shape>
          </w:pict>
        </mc:Fallback>
      </mc:AlternateContent>
    </w:r>
  </w:p>
  <w:p w:rsidRPr="00293C4F" w:rsidR="004F35FE" w:rsidP="00776B74" w:rsidRDefault="004F35FE" w14:paraId="685E8D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67727" w14:paraId="7DFD2F64" w14:textId="77777777">
    <w:pPr>
      <w:jc w:val="right"/>
    </w:pPr>
    <w:sdt>
      <w:sdtPr>
        <w:alias w:val="CC_Noformat_Partikod"/>
        <w:tag w:val="CC_Noformat_Partikod"/>
        <w:id w:val="559911109"/>
        <w:placeholder>
          <w:docPart w:val="8B76228AEAD14E8682235D4A49673777"/>
        </w:placeholder>
        <w:text/>
      </w:sdtPr>
      <w:sdtEndPr/>
      <w:sdtContent>
        <w:r w:rsidR="00943353">
          <w:t>M</w:t>
        </w:r>
      </w:sdtContent>
    </w:sdt>
    <w:sdt>
      <w:sdtPr>
        <w:alias w:val="CC_Noformat_Partinummer"/>
        <w:tag w:val="CC_Noformat_Partinummer"/>
        <w:id w:val="1197820850"/>
        <w:text/>
      </w:sdtPr>
      <w:sdtEndPr/>
      <w:sdtContent>
        <w:r w:rsidR="00943353">
          <w:t>1991</w:t>
        </w:r>
      </w:sdtContent>
    </w:sdt>
  </w:p>
  <w:p w:rsidR="004F35FE" w:rsidP="00776B74" w:rsidRDefault="004F35FE" w14:paraId="751009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67727" w14:paraId="4D2A95F4" w14:textId="77777777">
    <w:pPr>
      <w:jc w:val="right"/>
    </w:pPr>
    <w:sdt>
      <w:sdtPr>
        <w:alias w:val="CC_Noformat_Partikod"/>
        <w:tag w:val="CC_Noformat_Partikod"/>
        <w:id w:val="1471015553"/>
        <w:text/>
      </w:sdtPr>
      <w:sdtEndPr/>
      <w:sdtContent>
        <w:r w:rsidR="00943353">
          <w:t>M</w:t>
        </w:r>
      </w:sdtContent>
    </w:sdt>
    <w:sdt>
      <w:sdtPr>
        <w:alias w:val="CC_Noformat_Partinummer"/>
        <w:tag w:val="CC_Noformat_Partinummer"/>
        <w:id w:val="-2014525982"/>
        <w:text/>
      </w:sdtPr>
      <w:sdtEndPr/>
      <w:sdtContent>
        <w:r w:rsidR="00943353">
          <w:t>1991</w:t>
        </w:r>
      </w:sdtContent>
    </w:sdt>
  </w:p>
  <w:p w:rsidR="004F35FE" w:rsidP="00A314CF" w:rsidRDefault="00667727" w14:paraId="75C785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67727" w14:paraId="0258C9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7727" w14:paraId="233EC8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:2761</w:t>
        </w:r>
      </w:sdtContent>
    </w:sdt>
  </w:p>
  <w:p w:rsidR="004F35FE" w:rsidP="00E03A3D" w:rsidRDefault="00667727" w14:paraId="3A98BC8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43353" w14:paraId="10854862" w14:textId="77777777">
        <w:pPr>
          <w:pStyle w:val="FSHRub2"/>
        </w:pPr>
        <w:r>
          <w:t>Slopa möjligheten till undantag för lottförsäljning på kredit</w:t>
        </w:r>
      </w:p>
    </w:sdtContent>
  </w:sdt>
  <w:sdt>
    <w:sdtPr>
      <w:alias w:val="CC_Boilerplate_3"/>
      <w:tag w:val="CC_Boilerplate_3"/>
      <w:id w:val="1606463544"/>
      <w:lock w:val="sdtContentLocked"/>
      <w15:appearance w15:val="hidden"/>
      <w:text w:multiLine="1"/>
    </w:sdtPr>
    <w:sdtEndPr/>
    <w:sdtContent>
      <w:p w:rsidR="004F35FE" w:rsidP="00283E0F" w:rsidRDefault="004F35FE" w14:paraId="64369A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5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583"/>
    <w:rsid w:val="000B2DAD"/>
    <w:rsid w:val="000B2E6B"/>
    <w:rsid w:val="000B3BB1"/>
    <w:rsid w:val="000B4478"/>
    <w:rsid w:val="000B480A"/>
    <w:rsid w:val="000B4FD1"/>
    <w:rsid w:val="000B559E"/>
    <w:rsid w:val="000B5BD0"/>
    <w:rsid w:val="000B680E"/>
    <w:rsid w:val="000B79EA"/>
    <w:rsid w:val="000C021E"/>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487"/>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7C8"/>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727"/>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2A4"/>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20F"/>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855"/>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C0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53"/>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2DE7"/>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B4F"/>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1E1B"/>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193"/>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79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FB0B2"/>
  <w15:chartTrackingRefBased/>
  <w15:docId w15:val="{EF3F3452-35FB-4CEC-8720-9FBA22E8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D88959B98F49429413A4A803CD9F43"/>
        <w:category>
          <w:name w:val="Allmänt"/>
          <w:gallery w:val="placeholder"/>
        </w:category>
        <w:types>
          <w:type w:val="bbPlcHdr"/>
        </w:types>
        <w:behaviors>
          <w:behavior w:val="content"/>
        </w:behaviors>
        <w:guid w:val="{9D434222-29E2-47F7-BF88-AD95DFB48604}"/>
      </w:docPartPr>
      <w:docPartBody>
        <w:p w:rsidR="00F7794B" w:rsidRDefault="00866BB3">
          <w:pPr>
            <w:pStyle w:val="58D88959B98F49429413A4A803CD9F43"/>
          </w:pPr>
          <w:r w:rsidRPr="005A0A93">
            <w:rPr>
              <w:rStyle w:val="Platshllartext"/>
            </w:rPr>
            <w:t>Förslag till riksdagsbeslut</w:t>
          </w:r>
        </w:p>
      </w:docPartBody>
    </w:docPart>
    <w:docPart>
      <w:docPartPr>
        <w:name w:val="5F933F7EFB2A4AA4BD3C5C08B9BD7FED"/>
        <w:category>
          <w:name w:val="Allmänt"/>
          <w:gallery w:val="placeholder"/>
        </w:category>
        <w:types>
          <w:type w:val="bbPlcHdr"/>
        </w:types>
        <w:behaviors>
          <w:behavior w:val="content"/>
        </w:behaviors>
        <w:guid w:val="{0C6A1759-12D4-469E-AE87-D8DB62EA3714}"/>
      </w:docPartPr>
      <w:docPartBody>
        <w:p w:rsidR="00F7794B" w:rsidRDefault="00866BB3">
          <w:pPr>
            <w:pStyle w:val="5F933F7EFB2A4AA4BD3C5C08B9BD7FED"/>
          </w:pPr>
          <w:r w:rsidRPr="005A0A93">
            <w:rPr>
              <w:rStyle w:val="Platshllartext"/>
            </w:rPr>
            <w:t>Motivering</w:t>
          </w:r>
        </w:p>
      </w:docPartBody>
    </w:docPart>
    <w:docPart>
      <w:docPartPr>
        <w:name w:val="D145991CAAD64D2E923C1E807A337F47"/>
        <w:category>
          <w:name w:val="Allmänt"/>
          <w:gallery w:val="placeholder"/>
        </w:category>
        <w:types>
          <w:type w:val="bbPlcHdr"/>
        </w:types>
        <w:behaviors>
          <w:behavior w:val="content"/>
        </w:behaviors>
        <w:guid w:val="{CD5E4117-F3EB-4A08-80BF-D3B77755BA24}"/>
      </w:docPartPr>
      <w:docPartBody>
        <w:p w:rsidR="00F7794B" w:rsidRDefault="00866BB3">
          <w:pPr>
            <w:pStyle w:val="D145991CAAD64D2E923C1E807A337F47"/>
          </w:pPr>
          <w:r w:rsidRPr="00490DAC">
            <w:rPr>
              <w:rStyle w:val="Platshllartext"/>
            </w:rPr>
            <w:t>Skriv ej här, motionärer infogas via panel!</w:t>
          </w:r>
        </w:p>
      </w:docPartBody>
    </w:docPart>
    <w:docPart>
      <w:docPartPr>
        <w:name w:val="B0122F73558B469992D1F67CF0FB9857"/>
        <w:category>
          <w:name w:val="Allmänt"/>
          <w:gallery w:val="placeholder"/>
        </w:category>
        <w:types>
          <w:type w:val="bbPlcHdr"/>
        </w:types>
        <w:behaviors>
          <w:behavior w:val="content"/>
        </w:behaviors>
        <w:guid w:val="{930B62C3-925C-44E7-A98C-1679C65EE424}"/>
      </w:docPartPr>
      <w:docPartBody>
        <w:p w:rsidR="00F7794B" w:rsidRDefault="00866BB3">
          <w:pPr>
            <w:pStyle w:val="B0122F73558B469992D1F67CF0FB9857"/>
          </w:pPr>
          <w:r>
            <w:rPr>
              <w:rStyle w:val="Platshllartext"/>
            </w:rPr>
            <w:t xml:space="preserve"> </w:t>
          </w:r>
        </w:p>
      </w:docPartBody>
    </w:docPart>
    <w:docPart>
      <w:docPartPr>
        <w:name w:val="8B76228AEAD14E8682235D4A49673777"/>
        <w:category>
          <w:name w:val="Allmänt"/>
          <w:gallery w:val="placeholder"/>
        </w:category>
        <w:types>
          <w:type w:val="bbPlcHdr"/>
        </w:types>
        <w:behaviors>
          <w:behavior w:val="content"/>
        </w:behaviors>
        <w:guid w:val="{C074E6E1-D294-4FB3-9BB0-2FB285ED1425}"/>
      </w:docPartPr>
      <w:docPartBody>
        <w:p w:rsidR="00F7794B" w:rsidRDefault="00866BB3">
          <w:pPr>
            <w:pStyle w:val="8B76228AEAD14E8682235D4A496737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B3"/>
    <w:rsid w:val="00772D6B"/>
    <w:rsid w:val="00866BB3"/>
    <w:rsid w:val="00F77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D88959B98F49429413A4A803CD9F43">
    <w:name w:val="58D88959B98F49429413A4A803CD9F43"/>
  </w:style>
  <w:style w:type="paragraph" w:customStyle="1" w:styleId="030EF964B76B45F4A6A8E68C2745A543">
    <w:name w:val="030EF964B76B45F4A6A8E68C2745A543"/>
  </w:style>
  <w:style w:type="paragraph" w:customStyle="1" w:styleId="51984AB429A04757889A71D5FE11F0F1">
    <w:name w:val="51984AB429A04757889A71D5FE11F0F1"/>
  </w:style>
  <w:style w:type="paragraph" w:customStyle="1" w:styleId="5F933F7EFB2A4AA4BD3C5C08B9BD7FED">
    <w:name w:val="5F933F7EFB2A4AA4BD3C5C08B9BD7FED"/>
  </w:style>
  <w:style w:type="paragraph" w:customStyle="1" w:styleId="D145991CAAD64D2E923C1E807A337F47">
    <w:name w:val="D145991CAAD64D2E923C1E807A337F47"/>
  </w:style>
  <w:style w:type="paragraph" w:customStyle="1" w:styleId="B0122F73558B469992D1F67CF0FB9857">
    <w:name w:val="B0122F73558B469992D1F67CF0FB9857"/>
  </w:style>
  <w:style w:type="paragraph" w:customStyle="1" w:styleId="8B76228AEAD14E8682235D4A49673777">
    <w:name w:val="8B76228AEAD14E8682235D4A49673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E1941-DD45-4060-B0AB-2ABE3A77B1BA}"/>
</file>

<file path=customXml/itemProps2.xml><?xml version="1.0" encoding="utf-8"?>
<ds:datastoreItem xmlns:ds="http://schemas.openxmlformats.org/officeDocument/2006/customXml" ds:itemID="{7645881F-13C0-4C42-AE3E-9B3BB8E5DDBB}"/>
</file>

<file path=customXml/itemProps3.xml><?xml version="1.0" encoding="utf-8"?>
<ds:datastoreItem xmlns:ds="http://schemas.openxmlformats.org/officeDocument/2006/customXml" ds:itemID="{89D6DD2B-8D86-4355-8714-825BE3733D1D}"/>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915</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M1991 Slopa möjligheten till undantag för lottförsäljning på kredit</vt:lpstr>
      <vt:lpstr>
      </vt:lpstr>
    </vt:vector>
  </TitlesOfParts>
  <Company>Sveriges riksdag</Company>
  <LinksUpToDate>false</LinksUpToDate>
  <CharactersWithSpaces>1059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